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03" w:rsidRPr="008D464E" w:rsidRDefault="00694703" w:rsidP="0081494C">
      <w:pPr>
        <w:rPr>
          <w:sz w:val="22"/>
          <w:szCs w:val="22"/>
        </w:rPr>
      </w:pPr>
    </w:p>
    <w:tbl>
      <w:tblPr>
        <w:tblW w:w="7695" w:type="dxa"/>
        <w:tblInd w:w="-106" w:type="dxa"/>
        <w:tblLook w:val="00A0"/>
      </w:tblPr>
      <w:tblGrid>
        <w:gridCol w:w="1583"/>
        <w:gridCol w:w="2077"/>
        <w:gridCol w:w="1860"/>
        <w:gridCol w:w="2175"/>
      </w:tblGrid>
      <w:tr w:rsidR="00694703" w:rsidRPr="00446D18">
        <w:trPr>
          <w:trHeight w:val="196"/>
        </w:trPr>
        <w:tc>
          <w:tcPr>
            <w:tcW w:w="1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b/>
                <w:bCs/>
              </w:rPr>
            </w:pPr>
            <w:r w:rsidRPr="005267FF">
              <w:rPr>
                <w:b/>
                <w:bCs/>
              </w:rPr>
              <w:t>ΔΙΔΑΚΤ. ΩΡΑ</w:t>
            </w:r>
          </w:p>
        </w:tc>
        <w:tc>
          <w:tcPr>
            <w:tcW w:w="2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5267FF">
              <w:rPr>
                <w:b/>
                <w:bCs/>
                <w:sz w:val="22"/>
                <w:szCs w:val="22"/>
              </w:rPr>
              <w:t>ΕΝΑΡΞΗ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5267FF">
              <w:rPr>
                <w:b/>
                <w:bCs/>
                <w:sz w:val="22"/>
                <w:szCs w:val="22"/>
              </w:rPr>
              <w:t>ΛΗΞΗ</w:t>
            </w:r>
          </w:p>
        </w:tc>
        <w:tc>
          <w:tcPr>
            <w:tcW w:w="2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5267FF">
              <w:rPr>
                <w:b/>
                <w:bCs/>
                <w:sz w:val="22"/>
                <w:szCs w:val="22"/>
              </w:rPr>
              <w:t>ΔΙΑΛΕΙΜΜΑ</w:t>
            </w:r>
          </w:p>
        </w:tc>
      </w:tr>
      <w:tr w:rsidR="00694703" w:rsidRPr="00446D18">
        <w:trPr>
          <w:trHeight w:val="1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08.30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09.10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  <w:lang w:val="en-US"/>
              </w:rPr>
              <w:t>10</w:t>
            </w:r>
          </w:p>
        </w:tc>
      </w:tr>
      <w:tr w:rsidR="00694703" w:rsidRPr="00446D18">
        <w:trPr>
          <w:trHeight w:val="203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2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09.20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10.00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10΄</w:t>
            </w:r>
          </w:p>
        </w:tc>
      </w:tr>
      <w:tr w:rsidR="00694703" w:rsidRPr="00446D18">
        <w:trPr>
          <w:trHeight w:val="13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3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10.10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10.50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10΄</w:t>
            </w:r>
          </w:p>
        </w:tc>
      </w:tr>
      <w:tr w:rsidR="00694703" w:rsidRPr="00446D18">
        <w:trPr>
          <w:trHeight w:val="99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4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</w:rPr>
              <w:t>11.4</w:t>
            </w:r>
            <w:r w:rsidRPr="005267FF"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10΄</w:t>
            </w:r>
          </w:p>
        </w:tc>
      </w:tr>
      <w:tr w:rsidR="00694703" w:rsidRPr="00446D18">
        <w:trPr>
          <w:trHeight w:val="18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5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</w:rPr>
              <w:t>11.5</w:t>
            </w:r>
            <w:r w:rsidRPr="005267FF"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12.30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10΄</w:t>
            </w:r>
          </w:p>
        </w:tc>
      </w:tr>
      <w:tr w:rsidR="00694703" w:rsidRPr="00446D18">
        <w:trPr>
          <w:trHeight w:val="13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6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12.40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</w:rPr>
              <w:t>13.20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10΄</w:t>
            </w:r>
          </w:p>
        </w:tc>
      </w:tr>
      <w:tr w:rsidR="00694703" w:rsidRPr="00446D18">
        <w:trPr>
          <w:trHeight w:val="99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267FF">
              <w:rPr>
                <w:sz w:val="36"/>
                <w:szCs w:val="36"/>
              </w:rPr>
              <w:t>7</w:t>
            </w:r>
            <w:r w:rsidRPr="005267FF">
              <w:rPr>
                <w:sz w:val="36"/>
                <w:szCs w:val="36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</w:rPr>
              <w:t>13.3</w:t>
            </w:r>
            <w:r w:rsidRPr="005267FF"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  <w:lang w:val="en-US"/>
              </w:rPr>
            </w:pPr>
            <w:r w:rsidRPr="005267FF">
              <w:rPr>
                <w:sz w:val="36"/>
                <w:szCs w:val="36"/>
              </w:rPr>
              <w:t>14.10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694703" w:rsidRPr="005267FF" w:rsidRDefault="00694703" w:rsidP="00E2043F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694703" w:rsidRDefault="00694703" w:rsidP="0081494C"/>
    <w:p w:rsidR="00694703" w:rsidRDefault="00694703" w:rsidP="0081494C"/>
    <w:sectPr w:rsidR="00694703" w:rsidSect="00865CB0">
      <w:pgSz w:w="11906" w:h="16838"/>
      <w:pgMar w:top="426" w:right="17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03" w:rsidRDefault="00694703" w:rsidP="002A4A1F">
      <w:r>
        <w:separator/>
      </w:r>
    </w:p>
  </w:endnote>
  <w:endnote w:type="continuationSeparator" w:id="0">
    <w:p w:rsidR="00694703" w:rsidRDefault="00694703" w:rsidP="002A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03" w:rsidRDefault="00694703" w:rsidP="002A4A1F">
      <w:r>
        <w:separator/>
      </w:r>
    </w:p>
  </w:footnote>
  <w:footnote w:type="continuationSeparator" w:id="0">
    <w:p w:rsidR="00694703" w:rsidRDefault="00694703" w:rsidP="002A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5D9"/>
    <w:rsid w:val="00034A52"/>
    <w:rsid w:val="000A4216"/>
    <w:rsid w:val="000E6AC6"/>
    <w:rsid w:val="0011004F"/>
    <w:rsid w:val="00124440"/>
    <w:rsid w:val="00135386"/>
    <w:rsid w:val="0014434E"/>
    <w:rsid w:val="00185F7E"/>
    <w:rsid w:val="001C0092"/>
    <w:rsid w:val="001E02C0"/>
    <w:rsid w:val="001F17AA"/>
    <w:rsid w:val="002115D9"/>
    <w:rsid w:val="002343E6"/>
    <w:rsid w:val="002429D5"/>
    <w:rsid w:val="0025727E"/>
    <w:rsid w:val="002578B6"/>
    <w:rsid w:val="002760F6"/>
    <w:rsid w:val="002A4A1F"/>
    <w:rsid w:val="002B6DE5"/>
    <w:rsid w:val="002C4BA3"/>
    <w:rsid w:val="002E49B3"/>
    <w:rsid w:val="002F3404"/>
    <w:rsid w:val="003137E4"/>
    <w:rsid w:val="00325E37"/>
    <w:rsid w:val="00326A96"/>
    <w:rsid w:val="00390464"/>
    <w:rsid w:val="00393CAE"/>
    <w:rsid w:val="00394B7B"/>
    <w:rsid w:val="003E26A1"/>
    <w:rsid w:val="003E7E93"/>
    <w:rsid w:val="004035FA"/>
    <w:rsid w:val="00424CCB"/>
    <w:rsid w:val="00446D18"/>
    <w:rsid w:val="0046587F"/>
    <w:rsid w:val="004755B4"/>
    <w:rsid w:val="004A12C8"/>
    <w:rsid w:val="004A288E"/>
    <w:rsid w:val="004A2936"/>
    <w:rsid w:val="004F4632"/>
    <w:rsid w:val="005267FF"/>
    <w:rsid w:val="00532C8C"/>
    <w:rsid w:val="00544119"/>
    <w:rsid w:val="00545DC0"/>
    <w:rsid w:val="005B3EF4"/>
    <w:rsid w:val="005B7A56"/>
    <w:rsid w:val="0062281C"/>
    <w:rsid w:val="00651F29"/>
    <w:rsid w:val="00653656"/>
    <w:rsid w:val="006600B9"/>
    <w:rsid w:val="00670311"/>
    <w:rsid w:val="00694703"/>
    <w:rsid w:val="006B2AA8"/>
    <w:rsid w:val="006E0D41"/>
    <w:rsid w:val="007244D2"/>
    <w:rsid w:val="0072473E"/>
    <w:rsid w:val="00742A8B"/>
    <w:rsid w:val="007A5314"/>
    <w:rsid w:val="007D6B73"/>
    <w:rsid w:val="008117F8"/>
    <w:rsid w:val="00812E11"/>
    <w:rsid w:val="0081494C"/>
    <w:rsid w:val="008466C2"/>
    <w:rsid w:val="00865CB0"/>
    <w:rsid w:val="008B7276"/>
    <w:rsid w:val="008D464E"/>
    <w:rsid w:val="009072D8"/>
    <w:rsid w:val="00971F3C"/>
    <w:rsid w:val="009906E9"/>
    <w:rsid w:val="009D3251"/>
    <w:rsid w:val="009E2CE1"/>
    <w:rsid w:val="009E5CA2"/>
    <w:rsid w:val="00A57D1F"/>
    <w:rsid w:val="00A61F3E"/>
    <w:rsid w:val="00A8794D"/>
    <w:rsid w:val="00AA75E5"/>
    <w:rsid w:val="00AC1137"/>
    <w:rsid w:val="00AD50B3"/>
    <w:rsid w:val="00AF2AA8"/>
    <w:rsid w:val="00B12DDD"/>
    <w:rsid w:val="00B22CD6"/>
    <w:rsid w:val="00B274BD"/>
    <w:rsid w:val="00B36941"/>
    <w:rsid w:val="00B57890"/>
    <w:rsid w:val="00BB3AC7"/>
    <w:rsid w:val="00BE03E4"/>
    <w:rsid w:val="00C044AB"/>
    <w:rsid w:val="00C20864"/>
    <w:rsid w:val="00C23187"/>
    <w:rsid w:val="00C2694A"/>
    <w:rsid w:val="00C270D1"/>
    <w:rsid w:val="00C318CF"/>
    <w:rsid w:val="00C51363"/>
    <w:rsid w:val="00C617F3"/>
    <w:rsid w:val="00C971DB"/>
    <w:rsid w:val="00CE3200"/>
    <w:rsid w:val="00D42A4D"/>
    <w:rsid w:val="00D44643"/>
    <w:rsid w:val="00D77593"/>
    <w:rsid w:val="00DE7F30"/>
    <w:rsid w:val="00E0101E"/>
    <w:rsid w:val="00E2043F"/>
    <w:rsid w:val="00E84A27"/>
    <w:rsid w:val="00EC4069"/>
    <w:rsid w:val="00F26A2B"/>
    <w:rsid w:val="00F64B7D"/>
    <w:rsid w:val="00F76EAF"/>
    <w:rsid w:val="00FB6791"/>
    <w:rsid w:val="00FF11B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4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E3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25E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E3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5E37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rsid w:val="002115D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115D9"/>
    <w:rPr>
      <w:b/>
      <w:bCs/>
    </w:rPr>
  </w:style>
  <w:style w:type="paragraph" w:styleId="ListParagraph">
    <w:name w:val="List Paragraph"/>
    <w:basedOn w:val="Normal"/>
    <w:uiPriority w:val="99"/>
    <w:qFormat/>
    <w:rsid w:val="00325E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A4A1F"/>
    <w:pPr>
      <w:tabs>
        <w:tab w:val="center" w:pos="4153"/>
        <w:tab w:val="right" w:pos="8306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4A1F"/>
  </w:style>
  <w:style w:type="paragraph" w:styleId="Footer">
    <w:name w:val="footer"/>
    <w:basedOn w:val="Normal"/>
    <w:link w:val="FooterChar"/>
    <w:uiPriority w:val="99"/>
    <w:semiHidden/>
    <w:rsid w:val="002A4A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4A1F"/>
  </w:style>
  <w:style w:type="paragraph" w:styleId="BalloonText">
    <w:name w:val="Balloon Text"/>
    <w:basedOn w:val="Normal"/>
    <w:link w:val="BalloonTextChar"/>
    <w:uiPriority w:val="99"/>
    <w:semiHidden/>
    <w:rsid w:val="00C51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500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2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5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0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1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2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2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52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27</Words>
  <Characters>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12</cp:revision>
  <cp:lastPrinted>2020-11-11T09:32:00Z</cp:lastPrinted>
  <dcterms:created xsi:type="dcterms:W3CDTF">2020-11-06T11:07:00Z</dcterms:created>
  <dcterms:modified xsi:type="dcterms:W3CDTF">2020-11-11T13:06:00Z</dcterms:modified>
</cp:coreProperties>
</file>